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1DE4" w14:textId="77777777" w:rsidR="001C77EB" w:rsidRDefault="001C77EB">
      <w:pPr>
        <w:pStyle w:val="Header"/>
        <w:tabs>
          <w:tab w:val="clear" w:pos="4320"/>
          <w:tab w:val="clear" w:pos="8640"/>
        </w:tabs>
        <w:sectPr w:rsidR="001C77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14:paraId="3DE98400" w14:textId="5D51EA96" w:rsidR="001C77EB" w:rsidRDefault="00346342">
      <w:pPr>
        <w:pStyle w:val="Header"/>
        <w:tabs>
          <w:tab w:val="clear" w:pos="4320"/>
          <w:tab w:val="clear" w:pos="8640"/>
        </w:tabs>
      </w:pPr>
      <w:r w:rsidRPr="00346342">
        <w:rPr>
          <w:color w:val="FF0000"/>
        </w:rPr>
        <w:t>OFFICE SYMBOL</w:t>
      </w:r>
      <w:r w:rsidRPr="00346342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6342">
        <w:rPr>
          <w:color w:val="FF0000"/>
        </w:rPr>
        <w:t>DATE</w:t>
      </w:r>
    </w:p>
    <w:p w14:paraId="0E849DFF" w14:textId="77777777" w:rsidR="00346342" w:rsidRDefault="00346342">
      <w:pPr>
        <w:pStyle w:val="Header"/>
        <w:tabs>
          <w:tab w:val="clear" w:pos="4320"/>
          <w:tab w:val="clear" w:pos="8640"/>
        </w:tabs>
      </w:pPr>
    </w:p>
    <w:p w14:paraId="7E261C41" w14:textId="77777777" w:rsidR="00346342" w:rsidRDefault="00346342">
      <w:pPr>
        <w:pStyle w:val="Header"/>
        <w:tabs>
          <w:tab w:val="clear" w:pos="4320"/>
          <w:tab w:val="clear" w:pos="8640"/>
        </w:tabs>
      </w:pPr>
    </w:p>
    <w:p w14:paraId="62B36416" w14:textId="4A412410" w:rsidR="00346342" w:rsidRDefault="00346342">
      <w:pPr>
        <w:pStyle w:val="Header"/>
        <w:tabs>
          <w:tab w:val="clear" w:pos="4320"/>
          <w:tab w:val="clear" w:pos="8640"/>
        </w:tabs>
      </w:pPr>
      <w:r>
        <w:t>MEMORANDUM FOR Director, Army National Guard, ATTN: ARNG-HRH-A, 111 South George Mason Drive, Arlington, VA 22204-1373</w:t>
      </w:r>
    </w:p>
    <w:p w14:paraId="76CDFC4A" w14:textId="77777777" w:rsidR="00346342" w:rsidRDefault="00346342">
      <w:pPr>
        <w:pStyle w:val="Header"/>
        <w:tabs>
          <w:tab w:val="clear" w:pos="4320"/>
          <w:tab w:val="clear" w:pos="8640"/>
        </w:tabs>
      </w:pPr>
    </w:p>
    <w:p w14:paraId="644C3CCF" w14:textId="3FFF7551" w:rsidR="00346342" w:rsidRDefault="00346342"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t xml:space="preserve">SUBJECT: Letter of Lateness for </w:t>
      </w:r>
      <w:r w:rsidRPr="00346342">
        <w:rPr>
          <w:color w:val="FF0000"/>
        </w:rPr>
        <w:t>RANK, FULL</w:t>
      </w:r>
      <w:r>
        <w:rPr>
          <w:color w:val="FF0000"/>
        </w:rPr>
        <w:t xml:space="preserve"> </w:t>
      </w:r>
      <w:r w:rsidRPr="00346342">
        <w:rPr>
          <w:color w:val="FF0000"/>
        </w:rPr>
        <w:t>NAME, AWARD</w:t>
      </w:r>
    </w:p>
    <w:p w14:paraId="4B4E1827" w14:textId="77777777" w:rsidR="00346342" w:rsidRDefault="00346342">
      <w:pPr>
        <w:pStyle w:val="Header"/>
        <w:tabs>
          <w:tab w:val="clear" w:pos="4320"/>
          <w:tab w:val="clear" w:pos="8640"/>
        </w:tabs>
        <w:rPr>
          <w:color w:val="FF0000"/>
        </w:rPr>
      </w:pPr>
    </w:p>
    <w:p w14:paraId="67D69A30" w14:textId="77777777" w:rsidR="00346342" w:rsidRDefault="00346342">
      <w:pPr>
        <w:pStyle w:val="Header"/>
        <w:tabs>
          <w:tab w:val="clear" w:pos="4320"/>
          <w:tab w:val="clear" w:pos="8640"/>
        </w:tabs>
        <w:rPr>
          <w:color w:val="FF0000"/>
        </w:rPr>
      </w:pPr>
    </w:p>
    <w:p w14:paraId="4CFAE75F" w14:textId="3E0773B4" w:rsidR="00346342" w:rsidRDefault="00346342" w:rsidP="00346342">
      <w:pPr>
        <w:pStyle w:val="Header"/>
        <w:tabs>
          <w:tab w:val="clear" w:pos="4320"/>
          <w:tab w:val="clear" w:pos="8640"/>
        </w:tabs>
        <w:rPr>
          <w:color w:val="FF0000"/>
        </w:rPr>
      </w:pPr>
      <w:r w:rsidRPr="00346342">
        <w:t>1</w:t>
      </w:r>
      <w:proofErr w:type="gramStart"/>
      <w:r w:rsidRPr="00346342">
        <w:t>.  I</w:t>
      </w:r>
      <w:proofErr w:type="gramEnd"/>
      <w:r w:rsidRPr="00346342">
        <w:t xml:space="preserve"> respectfully submit the attached DA Form 638, recommendation for the </w:t>
      </w:r>
      <w:r w:rsidRPr="00346342">
        <w:rPr>
          <w:color w:val="FF0000"/>
        </w:rPr>
        <w:t>Legion of Merit, for RANK NAME</w:t>
      </w:r>
      <w:r>
        <w:rPr>
          <w:color w:val="FF0000"/>
        </w:rPr>
        <w:t>.</w:t>
      </w:r>
    </w:p>
    <w:p w14:paraId="61FEA259" w14:textId="77777777" w:rsidR="00346342" w:rsidRDefault="00346342" w:rsidP="00346342">
      <w:pPr>
        <w:pStyle w:val="Header"/>
        <w:tabs>
          <w:tab w:val="clear" w:pos="4320"/>
          <w:tab w:val="clear" w:pos="8640"/>
        </w:tabs>
        <w:rPr>
          <w:color w:val="FF0000"/>
        </w:rPr>
      </w:pPr>
    </w:p>
    <w:p w14:paraId="2343CB66" w14:textId="58C74611" w:rsidR="00346342" w:rsidRDefault="00346342" w:rsidP="00346342">
      <w:pPr>
        <w:pStyle w:val="Header"/>
      </w:pPr>
      <w:r w:rsidRPr="00346342">
        <w:t>2.  Due to an awards processing oversight, this nomination submission timeline is not IAW PPOM 25-</w:t>
      </w:r>
      <w:r>
        <w:t>020</w:t>
      </w:r>
      <w:r w:rsidRPr="00346342">
        <w:t>, paragraph 5</w:t>
      </w:r>
      <w:r w:rsidR="00BF5646">
        <w:t>c</w:t>
      </w:r>
      <w:r w:rsidRPr="00346342">
        <w:t xml:space="preserve">, dated </w:t>
      </w:r>
      <w:r>
        <w:t xml:space="preserve">7 August </w:t>
      </w:r>
      <w:r w:rsidRPr="00346342">
        <w:t>202</w:t>
      </w:r>
      <w:r>
        <w:t>5</w:t>
      </w:r>
      <w:r w:rsidRPr="00346342">
        <w:t>. I respectfully request that this award is accepted for processing, although it does not allow the</w:t>
      </w:r>
      <w:r>
        <w:t xml:space="preserve"> </w:t>
      </w:r>
      <w:r w:rsidRPr="00346342">
        <w:t>90-day window for processing.</w:t>
      </w:r>
    </w:p>
    <w:p w14:paraId="4D58471F" w14:textId="77777777" w:rsidR="00346342" w:rsidRDefault="00346342" w:rsidP="00346342">
      <w:pPr>
        <w:pStyle w:val="Header"/>
      </w:pPr>
    </w:p>
    <w:p w14:paraId="68C43BD5" w14:textId="61E87CA0" w:rsidR="00346342" w:rsidRDefault="00346342" w:rsidP="00346342">
      <w:pPr>
        <w:pStyle w:val="Header"/>
        <w:rPr>
          <w:color w:val="FF0000"/>
        </w:rPr>
      </w:pPr>
      <w:r>
        <w:t>3</w:t>
      </w:r>
      <w:proofErr w:type="gramStart"/>
      <w:r>
        <w:t xml:space="preserve">.  </w:t>
      </w:r>
      <w:r w:rsidRPr="00346342">
        <w:t>3</w:t>
      </w:r>
      <w:proofErr w:type="gramEnd"/>
      <w:r w:rsidRPr="00346342">
        <w:t>.</w:t>
      </w:r>
      <w:r w:rsidRPr="00346342">
        <w:tab/>
        <w:t xml:space="preserve">The point of contact for this </w:t>
      </w:r>
      <w:r>
        <w:t>memorandum</w:t>
      </w:r>
      <w:r w:rsidRPr="00346342">
        <w:t xml:space="preserve"> is </w:t>
      </w:r>
      <w:r w:rsidRPr="00346342">
        <w:rPr>
          <w:color w:val="FF0000"/>
        </w:rPr>
        <w:t>RANK NAME, EMAIL ADDRESS, AND PHONE NUMBER.</w:t>
      </w:r>
    </w:p>
    <w:p w14:paraId="7B3DFBBF" w14:textId="77777777" w:rsidR="00346342" w:rsidRDefault="00346342" w:rsidP="00346342">
      <w:pPr>
        <w:pStyle w:val="Header"/>
        <w:rPr>
          <w:color w:val="FF0000"/>
        </w:rPr>
      </w:pPr>
    </w:p>
    <w:p w14:paraId="6F9382AB" w14:textId="77777777" w:rsidR="00346342" w:rsidRDefault="00346342" w:rsidP="00346342">
      <w:pPr>
        <w:pStyle w:val="Header"/>
        <w:rPr>
          <w:color w:val="FF0000"/>
        </w:rPr>
      </w:pPr>
    </w:p>
    <w:p w14:paraId="335917BA" w14:textId="77777777" w:rsidR="00346342" w:rsidRDefault="00346342" w:rsidP="00346342">
      <w:pPr>
        <w:pStyle w:val="Header"/>
        <w:rPr>
          <w:color w:val="FF0000"/>
        </w:rPr>
      </w:pPr>
    </w:p>
    <w:p w14:paraId="413B151F" w14:textId="77777777" w:rsidR="00346342" w:rsidRDefault="00346342" w:rsidP="00346342">
      <w:pPr>
        <w:pStyle w:val="Header"/>
        <w:rPr>
          <w:color w:val="FF0000"/>
        </w:rPr>
      </w:pPr>
    </w:p>
    <w:p w14:paraId="0BFC022B" w14:textId="6EE8F63F" w:rsidR="00346342" w:rsidRDefault="00346342" w:rsidP="00346342">
      <w:pPr>
        <w:pStyle w:val="Header"/>
        <w:rPr>
          <w:color w:val="FF0000"/>
        </w:rPr>
      </w:pPr>
      <w:r>
        <w:rPr>
          <w:color w:val="FF0000"/>
        </w:rPr>
        <w:tab/>
        <w:t xml:space="preserve">                                                 JOE M. SNUFFY</w:t>
      </w:r>
    </w:p>
    <w:p w14:paraId="6333FAB9" w14:textId="6B6DE0C5" w:rsidR="00346342" w:rsidRDefault="00346342" w:rsidP="00346342">
      <w:pPr>
        <w:pStyle w:val="Header"/>
        <w:rPr>
          <w:color w:val="FF0000"/>
        </w:rPr>
      </w:pPr>
      <w:r>
        <w:rPr>
          <w:color w:val="FF0000"/>
        </w:rPr>
        <w:tab/>
        <w:t xml:space="preserve">           </w:t>
      </w:r>
      <w:r w:rsidR="00BB79B4">
        <w:rPr>
          <w:color w:val="FF0000"/>
        </w:rPr>
        <w:t xml:space="preserve">                                                RANK, BRANCH, ORG</w:t>
      </w:r>
    </w:p>
    <w:p w14:paraId="5E78C57C" w14:textId="4157CC01" w:rsidR="00BB79B4" w:rsidRDefault="00BB79B4" w:rsidP="00346342">
      <w:pPr>
        <w:pStyle w:val="Header"/>
        <w:rPr>
          <w:color w:val="FF0000"/>
        </w:rPr>
      </w:pPr>
      <w:r>
        <w:rPr>
          <w:color w:val="FF0000"/>
        </w:rPr>
        <w:tab/>
        <w:t xml:space="preserve">                               TITLE</w:t>
      </w:r>
    </w:p>
    <w:p w14:paraId="0EF8C388" w14:textId="77777777" w:rsidR="00346342" w:rsidRPr="00346342" w:rsidRDefault="00346342" w:rsidP="00346342">
      <w:pPr>
        <w:pStyle w:val="Header"/>
        <w:rPr>
          <w:color w:val="FF0000"/>
        </w:rPr>
      </w:pPr>
    </w:p>
    <w:sectPr w:rsidR="00346342" w:rsidRPr="00346342"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178F" w14:textId="77777777" w:rsidR="00265352" w:rsidRDefault="00265352">
      <w:r>
        <w:separator/>
      </w:r>
    </w:p>
  </w:endnote>
  <w:endnote w:type="continuationSeparator" w:id="0">
    <w:p w14:paraId="17E9EFE9" w14:textId="77777777" w:rsidR="00265352" w:rsidRDefault="0026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9CD" w14:textId="77777777" w:rsidR="00910336" w:rsidRDefault="00910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6EF6" w14:textId="77777777" w:rsidR="00910336" w:rsidRDefault="00910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CD27" w14:textId="77777777" w:rsidR="00910336" w:rsidRDefault="00910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2848" w14:textId="77777777" w:rsidR="00265352" w:rsidRDefault="00265352">
      <w:r>
        <w:separator/>
      </w:r>
    </w:p>
  </w:footnote>
  <w:footnote w:type="continuationSeparator" w:id="0">
    <w:p w14:paraId="06F16B61" w14:textId="77777777" w:rsidR="00265352" w:rsidRDefault="0026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1424" w14:textId="77777777" w:rsidR="00910336" w:rsidRDefault="00910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1136" w14:textId="77777777" w:rsidR="00910336" w:rsidRDefault="00910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A23" w14:textId="77777777" w:rsidR="009C7739" w:rsidRPr="00910336" w:rsidRDefault="00A5299B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647396F1" wp14:editId="41727E75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14BBEC65" w14:textId="77777777" w:rsidR="009C7739" w:rsidRPr="00DE54E2" w:rsidRDefault="005A3DEC">
    <w:pPr>
      <w:pStyle w:val="CompanyName"/>
    </w:pPr>
    <w:fldSimple w:instr=" FILLIN &quot;Type your organization title&quot; \* MERGEFORMAT ">
      <w:r w:rsidR="007E637A">
        <w:t>Organization</w:t>
      </w:r>
    </w:fldSimple>
  </w:p>
  <w:p w14:paraId="0868A3B4" w14:textId="77777777" w:rsidR="009C7739" w:rsidRPr="00DE54E2" w:rsidRDefault="005A3DEC">
    <w:pPr>
      <w:pStyle w:val="CompanyName"/>
    </w:pPr>
    <w:fldSimple w:instr=" FILLIN &quot;Type the street address for your organization&quot; \* MERGEFORMAT ">
      <w:r w:rsidR="007E637A">
        <w:t>Street Address</w:t>
      </w:r>
    </w:fldSimple>
  </w:p>
  <w:p w14:paraId="315CEF08" w14:textId="77777777" w:rsidR="009C7739" w:rsidRPr="00DE54E2" w:rsidRDefault="005A3DEC">
    <w:pPr>
      <w:pStyle w:val="CompanyName"/>
    </w:pPr>
    <w:fldSimple w:instr=" FILLIN &quot;Type City (One Space, No Comma) State (Two-letter abbreviation, no period, two spaces) Zip Code (nine digits with hyphen)&quot; \* MERGEFORMAT ">
      <w:r w:rsidR="007E637A">
        <w:t>City State Zip</w:t>
      </w:r>
    </w:fldSimple>
  </w:p>
  <w:p w14:paraId="554ADA0D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847"/>
    <w:multiLevelType w:val="hybridMultilevel"/>
    <w:tmpl w:val="739EF39C"/>
    <w:lvl w:ilvl="0" w:tplc="992216D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8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EC"/>
    <w:rsid w:val="00034EA9"/>
    <w:rsid w:val="00051721"/>
    <w:rsid w:val="000B768B"/>
    <w:rsid w:val="000F7C6A"/>
    <w:rsid w:val="00175776"/>
    <w:rsid w:val="001C77EB"/>
    <w:rsid w:val="002148E8"/>
    <w:rsid w:val="00265352"/>
    <w:rsid w:val="00295D58"/>
    <w:rsid w:val="003222AC"/>
    <w:rsid w:val="00344D2E"/>
    <w:rsid w:val="00346342"/>
    <w:rsid w:val="003600FB"/>
    <w:rsid w:val="0036120A"/>
    <w:rsid w:val="003A28CD"/>
    <w:rsid w:val="003B4FA5"/>
    <w:rsid w:val="00487A60"/>
    <w:rsid w:val="00513B20"/>
    <w:rsid w:val="00551FC3"/>
    <w:rsid w:val="005A3DEC"/>
    <w:rsid w:val="006010FA"/>
    <w:rsid w:val="007A3A45"/>
    <w:rsid w:val="007D0106"/>
    <w:rsid w:val="007E637A"/>
    <w:rsid w:val="00864481"/>
    <w:rsid w:val="00910336"/>
    <w:rsid w:val="009C7739"/>
    <w:rsid w:val="00A27823"/>
    <w:rsid w:val="00A5299B"/>
    <w:rsid w:val="00A830C7"/>
    <w:rsid w:val="00AA3287"/>
    <w:rsid w:val="00AD0EC8"/>
    <w:rsid w:val="00B60158"/>
    <w:rsid w:val="00BB79B4"/>
    <w:rsid w:val="00BF5646"/>
    <w:rsid w:val="00D12005"/>
    <w:rsid w:val="00D4337F"/>
    <w:rsid w:val="00DE54E2"/>
    <w:rsid w:val="00E4794F"/>
    <w:rsid w:val="00F013C7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72CFC"/>
  <w15:chartTrackingRefBased/>
  <w15:docId w15:val="{92F9418F-FA41-41BF-86F4-D4D39CF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58426356.MIL\OneDrive%20-%20US%20Army\Desktop\SSG%20Mann's%20Folder\42A%20Docs\DA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E6D346A2-A2FE-433C-A90A-E182F8257318}"/>
</file>

<file path=customXml/itemProps2.xml><?xml version="1.0" encoding="utf-8"?>
<ds:datastoreItem xmlns:ds="http://schemas.openxmlformats.org/officeDocument/2006/customXml" ds:itemID="{1DE738EC-CDC6-45DD-9B25-93BC9FE6DD02}"/>
</file>

<file path=customXml/itemProps3.xml><?xml version="1.0" encoding="utf-8"?>
<ds:datastoreItem xmlns:ds="http://schemas.openxmlformats.org/officeDocument/2006/customXml" ds:itemID="{A75D0F4F-6C56-490E-BF55-3C92D14A69A1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8</TotalTime>
  <Pages>1</Pages>
  <Words>112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Mann, Dejah E SSG USARMY NG GAARNG (USA)</dc:creator>
  <cp:keywords>DA Letterhead Template</cp:keywords>
  <cp:lastModifiedBy>Mann, Dejah E SSG USARMY NG GAARNG (USA)</cp:lastModifiedBy>
  <cp:revision>4</cp:revision>
  <cp:lastPrinted>2025-10-22T13:53:00Z</cp:lastPrinted>
  <dcterms:created xsi:type="dcterms:W3CDTF">2025-09-08T15:08:00Z</dcterms:created>
  <dcterms:modified xsi:type="dcterms:W3CDTF">2025-10-22T13:53:00Z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